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1668"/>
        <w:gridCol w:w="992"/>
        <w:gridCol w:w="992"/>
        <w:gridCol w:w="567"/>
        <w:gridCol w:w="284"/>
        <w:gridCol w:w="1134"/>
        <w:gridCol w:w="2126"/>
        <w:gridCol w:w="1276"/>
        <w:gridCol w:w="283"/>
      </w:tblGrid>
      <w:tr w:rsidR="00F62E6B" w:rsidRPr="00EF39D5" w14:paraId="4C874191" w14:textId="77777777" w:rsidTr="004533FC">
        <w:trPr>
          <w:trHeight w:val="454"/>
        </w:trPr>
        <w:tc>
          <w:tcPr>
            <w:tcW w:w="1668" w:type="dxa"/>
            <w:vAlign w:val="bottom"/>
          </w:tcPr>
          <w:p w14:paraId="39FA7D25" w14:textId="77777777" w:rsidR="00F62E6B" w:rsidRPr="00EF39D5" w:rsidRDefault="00F62E6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Nome Jogador(a)</w:t>
            </w:r>
          </w:p>
        </w:tc>
        <w:bookmarkStart w:id="0" w:name="Text1"/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FBDB8" w14:textId="77777777" w:rsidR="00F62E6B" w:rsidRPr="00EF39D5" w:rsidRDefault="00F62E6B" w:rsidP="00F754DA">
            <w:pPr>
              <w:jc w:val="both"/>
              <w:rPr>
                <w:rFonts w:ascii="PT Sans" w:hAnsi="PT Sans"/>
                <w:b/>
                <w:i/>
              </w:rPr>
            </w:pPr>
            <w:r w:rsidRPr="00EF39D5">
              <w:rPr>
                <w:rFonts w:ascii="PT Sans" w:hAnsi="PT Sans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EF39D5">
              <w:rPr>
                <w:rFonts w:ascii="PT Sans" w:hAnsi="PT Sans"/>
                <w:b/>
                <w:i/>
              </w:rPr>
              <w:instrText xml:space="preserve"> FORMTEXT </w:instrText>
            </w:r>
            <w:r w:rsidRPr="00EF39D5">
              <w:rPr>
                <w:rFonts w:ascii="PT Sans" w:hAnsi="PT Sans"/>
                <w:b/>
                <w:i/>
              </w:rPr>
            </w:r>
            <w:r w:rsidRPr="00EF39D5">
              <w:rPr>
                <w:rFonts w:ascii="PT Sans" w:hAnsi="PT Sans"/>
                <w:b/>
                <w:i/>
              </w:rPr>
              <w:fldChar w:fldCharType="separate"/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Pr="00EF39D5">
              <w:rPr>
                <w:rFonts w:ascii="PT Sans" w:hAnsi="PT Sans"/>
                <w:b/>
                <w:i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bottom"/>
          </w:tcPr>
          <w:p w14:paraId="603E2E68" w14:textId="77777777" w:rsidR="00F62E6B" w:rsidRPr="00EF39D5" w:rsidRDefault="00F62E6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F62E6B" w:rsidRPr="00EF39D5" w14:paraId="0BF0C2EF" w14:textId="77777777" w:rsidTr="00F62E6B">
        <w:trPr>
          <w:trHeight w:val="113"/>
        </w:trPr>
        <w:tc>
          <w:tcPr>
            <w:tcW w:w="9322" w:type="dxa"/>
            <w:gridSpan w:val="9"/>
            <w:vAlign w:val="bottom"/>
          </w:tcPr>
          <w:p w14:paraId="7BEB4631" w14:textId="77777777" w:rsidR="00F62E6B" w:rsidRPr="00EF39D5" w:rsidRDefault="00F62E6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E043FB" w:rsidRPr="00EF39D5" w14:paraId="7C35EDD2" w14:textId="77777777" w:rsidTr="004533FC">
        <w:trPr>
          <w:trHeight w:val="454"/>
        </w:trPr>
        <w:tc>
          <w:tcPr>
            <w:tcW w:w="1668" w:type="dxa"/>
            <w:vAlign w:val="bottom"/>
          </w:tcPr>
          <w:p w14:paraId="2E730B7D" w14:textId="77777777" w:rsidR="00E043FB" w:rsidRPr="00EF39D5" w:rsidRDefault="00E043F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Licença Nr.</w:t>
            </w:r>
          </w:p>
        </w:tc>
        <w:bookmarkStart w:id="1" w:name="Text2"/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14:paraId="0E8C8AE3" w14:textId="77777777" w:rsidR="00E043FB" w:rsidRPr="00EF39D5" w:rsidRDefault="00E043FB" w:rsidP="00F754DA">
            <w:pPr>
              <w:jc w:val="both"/>
              <w:rPr>
                <w:rFonts w:ascii="PT Sans" w:hAnsi="PT Sans"/>
                <w:b/>
                <w:i/>
              </w:rPr>
            </w:pPr>
            <w:r w:rsidRPr="00EF39D5">
              <w:rPr>
                <w:rFonts w:ascii="PT Sans" w:hAnsi="PT Sans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 w:rsidRPr="00EF39D5">
              <w:rPr>
                <w:rFonts w:ascii="PT Sans" w:hAnsi="PT Sans"/>
                <w:b/>
                <w:i/>
              </w:rPr>
              <w:instrText xml:space="preserve"> FORMTEXT </w:instrText>
            </w:r>
            <w:r w:rsidRPr="00EF39D5">
              <w:rPr>
                <w:rFonts w:ascii="PT Sans" w:hAnsi="PT Sans"/>
                <w:b/>
                <w:i/>
              </w:rPr>
            </w:r>
            <w:r w:rsidRPr="00EF39D5">
              <w:rPr>
                <w:rFonts w:ascii="PT Sans" w:hAnsi="PT Sans"/>
                <w:b/>
                <w:i/>
              </w:rPr>
              <w:fldChar w:fldCharType="separate"/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Pr="00EF39D5">
              <w:rPr>
                <w:rFonts w:ascii="PT Sans" w:hAnsi="PT Sans"/>
                <w:b/>
                <w:i/>
              </w:rPr>
              <w:fldChar w:fldCharType="end"/>
            </w:r>
            <w:bookmarkEnd w:id="1"/>
          </w:p>
        </w:tc>
        <w:tc>
          <w:tcPr>
            <w:tcW w:w="1559" w:type="dxa"/>
            <w:gridSpan w:val="2"/>
            <w:vAlign w:val="bottom"/>
          </w:tcPr>
          <w:p w14:paraId="40B8DD16" w14:textId="77777777" w:rsidR="00E043FB" w:rsidRPr="00EF39D5" w:rsidRDefault="00E043FB" w:rsidP="004533FC">
            <w:pPr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Nascid</w:t>
            </w:r>
            <w:r w:rsidR="003D664E" w:rsidRPr="00EF39D5">
              <w:rPr>
                <w:rFonts w:ascii="PT Sans" w:hAnsi="PT Sans"/>
                <w:sz w:val="18"/>
                <w:szCs w:val="18"/>
              </w:rPr>
              <w:t>o(</w:t>
            </w:r>
            <w:r w:rsidRPr="00EF39D5">
              <w:rPr>
                <w:rFonts w:ascii="PT Sans" w:hAnsi="PT Sans"/>
                <w:sz w:val="18"/>
                <w:szCs w:val="18"/>
              </w:rPr>
              <w:t>a</w:t>
            </w:r>
            <w:r w:rsidR="003D664E" w:rsidRPr="00EF39D5">
              <w:rPr>
                <w:rFonts w:ascii="PT Sans" w:hAnsi="PT Sans"/>
                <w:sz w:val="18"/>
                <w:szCs w:val="18"/>
              </w:rPr>
              <w:t>)</w:t>
            </w:r>
            <w:r w:rsidRPr="00EF39D5">
              <w:rPr>
                <w:rFonts w:ascii="PT Sans" w:hAnsi="PT Sans"/>
                <w:sz w:val="18"/>
                <w:szCs w:val="18"/>
              </w:rPr>
              <w:t xml:space="preserve"> em (</w:t>
            </w:r>
            <w:r w:rsidRPr="00EF39D5">
              <w:rPr>
                <w:rFonts w:ascii="PT Sans" w:hAnsi="PT Sans"/>
                <w:i/>
                <w:sz w:val="18"/>
                <w:szCs w:val="18"/>
              </w:rPr>
              <w:t>dia/mês/ano</w:t>
            </w:r>
            <w:r w:rsidRPr="00EF39D5">
              <w:rPr>
                <w:rFonts w:ascii="PT Sans" w:hAnsi="PT Sans"/>
                <w:sz w:val="18"/>
                <w:szCs w:val="18"/>
              </w:rPr>
              <w:t>)</w:t>
            </w:r>
          </w:p>
        </w:tc>
        <w:bookmarkStart w:id="2" w:name="Text3"/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F067ECB" w14:textId="77777777" w:rsidR="00E043FB" w:rsidRPr="00EF39D5" w:rsidRDefault="00F62E6B" w:rsidP="00F754DA">
            <w:pPr>
              <w:jc w:val="both"/>
              <w:rPr>
                <w:rFonts w:ascii="PT Sans" w:hAnsi="PT Sans"/>
                <w:b/>
                <w:i/>
              </w:rPr>
            </w:pPr>
            <w:r w:rsidRPr="00EF39D5">
              <w:rPr>
                <w:rFonts w:ascii="PT Sans" w:hAnsi="PT Sans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F39D5">
              <w:rPr>
                <w:rFonts w:ascii="PT Sans" w:hAnsi="PT Sans"/>
                <w:b/>
                <w:i/>
              </w:rPr>
              <w:instrText xml:space="preserve"> FORMTEXT </w:instrText>
            </w:r>
            <w:r w:rsidRPr="00EF39D5">
              <w:rPr>
                <w:rFonts w:ascii="PT Sans" w:hAnsi="PT Sans"/>
                <w:b/>
                <w:i/>
              </w:rPr>
            </w:r>
            <w:r w:rsidRPr="00EF39D5">
              <w:rPr>
                <w:rFonts w:ascii="PT Sans" w:hAnsi="PT Sans"/>
                <w:b/>
                <w:i/>
              </w:rPr>
              <w:fldChar w:fldCharType="separate"/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Pr="00EF39D5">
              <w:rPr>
                <w:rFonts w:ascii="PT Sans" w:hAnsi="PT Sans"/>
                <w:b/>
                <w:i/>
              </w:rPr>
              <w:fldChar w:fldCharType="end"/>
            </w:r>
            <w:bookmarkEnd w:id="2"/>
          </w:p>
        </w:tc>
        <w:tc>
          <w:tcPr>
            <w:tcW w:w="3685" w:type="dxa"/>
            <w:gridSpan w:val="3"/>
            <w:vAlign w:val="bottom"/>
          </w:tcPr>
          <w:p w14:paraId="073AF782" w14:textId="4CA7BDD8" w:rsidR="00E043FB" w:rsidRPr="00EF39D5" w:rsidRDefault="00E043F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Solicita autorização para se transferir</w:t>
            </w:r>
            <w:r w:rsidR="001A3F40">
              <w:rPr>
                <w:rFonts w:ascii="PT Sans" w:hAnsi="PT Sans"/>
                <w:sz w:val="18"/>
                <w:szCs w:val="18"/>
              </w:rPr>
              <w:t>:</w:t>
            </w:r>
          </w:p>
        </w:tc>
      </w:tr>
      <w:tr w:rsidR="00F62E6B" w:rsidRPr="00EF39D5" w14:paraId="3C1FAF44" w14:textId="77777777" w:rsidTr="00F62E6B">
        <w:trPr>
          <w:trHeight w:val="113"/>
        </w:trPr>
        <w:tc>
          <w:tcPr>
            <w:tcW w:w="9322" w:type="dxa"/>
            <w:gridSpan w:val="9"/>
            <w:vAlign w:val="bottom"/>
          </w:tcPr>
          <w:p w14:paraId="3BF188F3" w14:textId="77777777" w:rsidR="00F62E6B" w:rsidRPr="00EF39D5" w:rsidRDefault="00F62E6B" w:rsidP="00A37DB3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F62E6B" w:rsidRPr="00EF39D5" w14:paraId="6D933AAF" w14:textId="77777777" w:rsidTr="00F62E6B">
        <w:trPr>
          <w:trHeight w:val="454"/>
        </w:trPr>
        <w:tc>
          <w:tcPr>
            <w:tcW w:w="1668" w:type="dxa"/>
            <w:vAlign w:val="bottom"/>
          </w:tcPr>
          <w:p w14:paraId="26938724" w14:textId="77777777" w:rsidR="00F62E6B" w:rsidRPr="00EF39D5" w:rsidRDefault="00F62E6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Clube Origem</w:t>
            </w:r>
          </w:p>
        </w:tc>
        <w:bookmarkStart w:id="3" w:name="Text4"/>
        <w:tc>
          <w:tcPr>
            <w:tcW w:w="7371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04B435D7" w14:textId="77777777" w:rsidR="00F62E6B" w:rsidRPr="00EF39D5" w:rsidRDefault="00F62E6B" w:rsidP="00F754DA">
            <w:pPr>
              <w:jc w:val="both"/>
              <w:rPr>
                <w:rFonts w:ascii="PT Sans" w:hAnsi="PT Sans"/>
                <w:b/>
                <w:i/>
              </w:rPr>
            </w:pPr>
            <w:r w:rsidRPr="00EF39D5">
              <w:rPr>
                <w:rFonts w:ascii="PT Sans" w:hAnsi="PT Sans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EF39D5">
              <w:rPr>
                <w:rFonts w:ascii="PT Sans" w:hAnsi="PT Sans"/>
                <w:b/>
                <w:i/>
              </w:rPr>
              <w:instrText xml:space="preserve"> FORMTEXT </w:instrText>
            </w:r>
            <w:r w:rsidRPr="00EF39D5">
              <w:rPr>
                <w:rFonts w:ascii="PT Sans" w:hAnsi="PT Sans"/>
                <w:b/>
                <w:i/>
              </w:rPr>
            </w:r>
            <w:r w:rsidRPr="00EF39D5">
              <w:rPr>
                <w:rFonts w:ascii="PT Sans" w:hAnsi="PT Sans"/>
                <w:b/>
                <w:i/>
              </w:rPr>
              <w:fldChar w:fldCharType="separate"/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Pr="00EF39D5">
              <w:rPr>
                <w:rFonts w:ascii="PT Sans" w:hAnsi="PT Sans"/>
                <w:b/>
                <w:i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08230B5" w14:textId="77777777" w:rsidR="00F62E6B" w:rsidRPr="00EF39D5" w:rsidRDefault="00F62E6B" w:rsidP="00F62E6B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F62E6B" w:rsidRPr="00EF39D5" w14:paraId="4BC0BDA9" w14:textId="77777777" w:rsidTr="00F62E6B">
        <w:trPr>
          <w:trHeight w:val="113"/>
        </w:trPr>
        <w:tc>
          <w:tcPr>
            <w:tcW w:w="9322" w:type="dxa"/>
            <w:gridSpan w:val="9"/>
            <w:vAlign w:val="bottom"/>
          </w:tcPr>
          <w:p w14:paraId="443F4ED9" w14:textId="77777777" w:rsidR="00F62E6B" w:rsidRPr="00EF39D5" w:rsidRDefault="00F62E6B" w:rsidP="00A37DB3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F62E6B" w:rsidRPr="00EF39D5" w14:paraId="283DF767" w14:textId="77777777" w:rsidTr="004533FC">
        <w:trPr>
          <w:trHeight w:val="454"/>
        </w:trPr>
        <w:tc>
          <w:tcPr>
            <w:tcW w:w="1668" w:type="dxa"/>
            <w:vAlign w:val="bottom"/>
          </w:tcPr>
          <w:p w14:paraId="3C38ECA3" w14:textId="77777777" w:rsidR="00F62E6B" w:rsidRPr="00EF39D5" w:rsidRDefault="00F62E6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Clube Destino</w:t>
            </w:r>
          </w:p>
        </w:tc>
        <w:tc>
          <w:tcPr>
            <w:tcW w:w="6095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EDB06CC" w14:textId="77777777" w:rsidR="00F62E6B" w:rsidRPr="00EF39D5" w:rsidRDefault="00F62E6B" w:rsidP="00F754DA">
            <w:pPr>
              <w:jc w:val="both"/>
              <w:rPr>
                <w:rFonts w:ascii="PT Sans" w:hAnsi="PT Sans"/>
                <w:b/>
                <w:i/>
              </w:rPr>
            </w:pPr>
            <w:r w:rsidRPr="00EF39D5">
              <w:rPr>
                <w:rFonts w:ascii="PT Sans" w:hAnsi="PT Sans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EF39D5">
              <w:rPr>
                <w:rFonts w:ascii="PT Sans" w:hAnsi="PT Sans"/>
                <w:b/>
                <w:i/>
              </w:rPr>
              <w:instrText xml:space="preserve"> FORMTEXT </w:instrText>
            </w:r>
            <w:r w:rsidRPr="00EF39D5">
              <w:rPr>
                <w:rFonts w:ascii="PT Sans" w:hAnsi="PT Sans"/>
                <w:b/>
                <w:i/>
              </w:rPr>
            </w:r>
            <w:r w:rsidRPr="00EF39D5">
              <w:rPr>
                <w:rFonts w:ascii="PT Sans" w:hAnsi="PT Sans"/>
                <w:b/>
                <w:i/>
              </w:rPr>
              <w:fldChar w:fldCharType="separate"/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Pr="00EF39D5">
              <w:rPr>
                <w:rFonts w:ascii="PT Sans" w:hAnsi="PT Sans"/>
                <w:b/>
                <w:i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bottom"/>
          </w:tcPr>
          <w:p w14:paraId="63A0BB4A" w14:textId="77777777" w:rsidR="00F62E6B" w:rsidRPr="00EF39D5" w:rsidRDefault="00620FBF" w:rsidP="00F62E6B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ao abrigo do</w:t>
            </w:r>
          </w:p>
        </w:tc>
      </w:tr>
      <w:tr w:rsidR="00F62E6B" w:rsidRPr="00EF39D5" w14:paraId="43867F94" w14:textId="77777777" w:rsidTr="00F62E6B">
        <w:trPr>
          <w:trHeight w:val="113"/>
        </w:trPr>
        <w:tc>
          <w:tcPr>
            <w:tcW w:w="9322" w:type="dxa"/>
            <w:gridSpan w:val="9"/>
            <w:vAlign w:val="bottom"/>
          </w:tcPr>
          <w:p w14:paraId="6C48E502" w14:textId="77777777" w:rsidR="00F62E6B" w:rsidRPr="00EF39D5" w:rsidRDefault="00F62E6B" w:rsidP="00A37DB3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F1363E" w:rsidRPr="00EF39D5" w14:paraId="7B1B7ADD" w14:textId="77777777" w:rsidTr="00620FBF">
        <w:trPr>
          <w:trHeight w:val="454"/>
        </w:trPr>
        <w:tc>
          <w:tcPr>
            <w:tcW w:w="1668" w:type="dxa"/>
            <w:vAlign w:val="bottom"/>
          </w:tcPr>
          <w:p w14:paraId="19D9225D" w14:textId="77777777" w:rsidR="00F1363E" w:rsidRPr="00EF39D5" w:rsidRDefault="00620FBF" w:rsidP="00620FBF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A</w:t>
            </w:r>
            <w:r w:rsidR="00B7158D" w:rsidRPr="00EF39D5">
              <w:rPr>
                <w:rFonts w:ascii="PT Sans" w:hAnsi="PT Sans"/>
                <w:sz w:val="18"/>
                <w:szCs w:val="18"/>
              </w:rPr>
              <w:t>rtigo</w:t>
            </w:r>
          </w:p>
        </w:tc>
        <w:bookmarkStart w:id="4" w:name="Text6"/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14:paraId="3A081C35" w14:textId="77777777" w:rsidR="00F1363E" w:rsidRPr="00EF39D5" w:rsidRDefault="007E2E79" w:rsidP="001352E2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F39D5">
              <w:rPr>
                <w:rFonts w:ascii="PT Sans" w:hAnsi="PT Sans"/>
                <w:sz w:val="18"/>
                <w:szCs w:val="18"/>
              </w:rPr>
              <w:instrText xml:space="preserve"> FORMTEXT </w:instrText>
            </w:r>
            <w:r w:rsidRPr="00EF39D5">
              <w:rPr>
                <w:rFonts w:ascii="PT Sans" w:hAnsi="PT Sans"/>
                <w:sz w:val="18"/>
                <w:szCs w:val="18"/>
              </w:rPr>
            </w:r>
            <w:r w:rsidRPr="00EF39D5">
              <w:rPr>
                <w:rFonts w:ascii="PT Sans" w:hAnsi="PT Sans"/>
                <w:sz w:val="18"/>
                <w:szCs w:val="18"/>
              </w:rPr>
              <w:fldChar w:fldCharType="separate"/>
            </w:r>
            <w:r w:rsidR="004533FC" w:rsidRPr="00EF39D5">
              <w:rPr>
                <w:rFonts w:ascii="Helvetica" w:hAnsi="Helvetica"/>
                <w:sz w:val="18"/>
                <w:szCs w:val="18"/>
              </w:rPr>
              <w:t> </w:t>
            </w:r>
            <w:r w:rsidR="004533FC" w:rsidRPr="00EF39D5">
              <w:rPr>
                <w:rFonts w:ascii="Helvetica" w:hAnsi="Helvetica"/>
                <w:sz w:val="18"/>
                <w:szCs w:val="18"/>
              </w:rPr>
              <w:t> </w:t>
            </w:r>
            <w:r w:rsidR="004533FC" w:rsidRPr="00EF39D5">
              <w:rPr>
                <w:rFonts w:ascii="Helvetica" w:hAnsi="Helvetica"/>
                <w:sz w:val="18"/>
                <w:szCs w:val="18"/>
              </w:rPr>
              <w:t> </w:t>
            </w:r>
            <w:r w:rsidR="004533FC" w:rsidRPr="00EF39D5">
              <w:rPr>
                <w:rFonts w:ascii="Helvetica" w:hAnsi="Helvetica"/>
                <w:sz w:val="18"/>
                <w:szCs w:val="18"/>
              </w:rPr>
              <w:t> </w:t>
            </w:r>
            <w:r w:rsidR="004533FC" w:rsidRPr="00EF39D5">
              <w:rPr>
                <w:rFonts w:ascii="Helvetica" w:hAnsi="Helvetica"/>
                <w:sz w:val="18"/>
                <w:szCs w:val="18"/>
              </w:rPr>
              <w:t> </w:t>
            </w:r>
            <w:r w:rsidRPr="00EF39D5">
              <w:rPr>
                <w:rFonts w:ascii="PT Sans" w:hAnsi="PT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vAlign w:val="bottom"/>
          </w:tcPr>
          <w:p w14:paraId="642EEF99" w14:textId="77777777" w:rsidR="00F1363E" w:rsidRPr="00EF39D5" w:rsidRDefault="00620FBF" w:rsidP="00620FBF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e a</w:t>
            </w:r>
            <w:r w:rsidR="00F1363E" w:rsidRPr="00EF39D5">
              <w:rPr>
                <w:rFonts w:ascii="PT Sans" w:hAnsi="PT Sans"/>
                <w:sz w:val="18"/>
                <w:szCs w:val="18"/>
              </w:rPr>
              <w:t>línea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7AAB252" w14:textId="77777777" w:rsidR="00F1363E" w:rsidRPr="00EF39D5" w:rsidRDefault="007E2E79" w:rsidP="001352E2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F39D5">
              <w:rPr>
                <w:rFonts w:ascii="PT Sans" w:hAnsi="PT Sans"/>
                <w:sz w:val="18"/>
                <w:szCs w:val="18"/>
              </w:rPr>
              <w:instrText xml:space="preserve"> FORMTEXT </w:instrText>
            </w:r>
            <w:r w:rsidRPr="00EF39D5">
              <w:rPr>
                <w:rFonts w:ascii="PT Sans" w:hAnsi="PT Sans"/>
                <w:sz w:val="18"/>
                <w:szCs w:val="18"/>
              </w:rPr>
            </w:r>
            <w:r w:rsidRPr="00EF39D5">
              <w:rPr>
                <w:rFonts w:ascii="PT Sans" w:hAnsi="PT Sans"/>
                <w:sz w:val="18"/>
                <w:szCs w:val="18"/>
              </w:rPr>
              <w:fldChar w:fldCharType="separate"/>
            </w:r>
            <w:r w:rsidR="001727EF" w:rsidRPr="00EF39D5">
              <w:rPr>
                <w:rFonts w:ascii="Arial Narrow" w:hAnsi="Arial Narrow"/>
                <w:sz w:val="18"/>
                <w:szCs w:val="18"/>
              </w:rPr>
              <w:t> </w:t>
            </w:r>
            <w:r w:rsidR="001727EF" w:rsidRPr="00EF39D5">
              <w:rPr>
                <w:rFonts w:ascii="Arial Narrow" w:hAnsi="Arial Narrow"/>
                <w:sz w:val="18"/>
                <w:szCs w:val="18"/>
              </w:rPr>
              <w:t> </w:t>
            </w:r>
            <w:r w:rsidR="001727EF" w:rsidRPr="00EF39D5">
              <w:rPr>
                <w:rFonts w:ascii="Arial Narrow" w:hAnsi="Arial Narrow"/>
                <w:sz w:val="18"/>
                <w:szCs w:val="18"/>
              </w:rPr>
              <w:t> </w:t>
            </w:r>
            <w:r w:rsidR="001727EF" w:rsidRPr="00EF39D5">
              <w:rPr>
                <w:rFonts w:ascii="Arial Narrow" w:hAnsi="Arial Narrow"/>
                <w:sz w:val="18"/>
                <w:szCs w:val="18"/>
              </w:rPr>
              <w:t> </w:t>
            </w:r>
            <w:r w:rsidR="001727EF" w:rsidRPr="00EF39D5">
              <w:rPr>
                <w:rFonts w:ascii="Arial Narrow" w:hAnsi="Arial Narrow"/>
                <w:sz w:val="18"/>
                <w:szCs w:val="18"/>
              </w:rPr>
              <w:t> </w:t>
            </w:r>
            <w:r w:rsidRPr="00EF39D5">
              <w:rPr>
                <w:rFonts w:ascii="PT Sans" w:hAnsi="PT Sans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vAlign w:val="bottom"/>
          </w:tcPr>
          <w:p w14:paraId="6A87E9A6" w14:textId="77777777" w:rsidR="00F1363E" w:rsidRPr="00EF39D5" w:rsidRDefault="00F1363E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Do Regulamento de Transferências da F.P.B.</w:t>
            </w:r>
          </w:p>
        </w:tc>
      </w:tr>
      <w:tr w:rsidR="00F62E6B" w:rsidRPr="00EF39D5" w14:paraId="0BD5EA5A" w14:textId="77777777" w:rsidTr="00620FBF">
        <w:trPr>
          <w:trHeight w:val="1053"/>
        </w:trPr>
        <w:tc>
          <w:tcPr>
            <w:tcW w:w="9322" w:type="dxa"/>
            <w:gridSpan w:val="9"/>
            <w:vAlign w:val="bottom"/>
          </w:tcPr>
          <w:p w14:paraId="68457043" w14:textId="77777777" w:rsidR="00F62E6B" w:rsidRPr="00EF39D5" w:rsidRDefault="00620FBF" w:rsidP="00620FBF">
            <w:pPr>
              <w:tabs>
                <w:tab w:val="center" w:pos="1425"/>
                <w:tab w:val="center" w:pos="7110"/>
              </w:tabs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ab/>
              <w:t>Data ______/____/____</w:t>
            </w:r>
            <w:r w:rsidRPr="00EF39D5">
              <w:rPr>
                <w:rFonts w:ascii="PT Sans" w:hAnsi="PT Sans"/>
                <w:sz w:val="18"/>
                <w:szCs w:val="18"/>
              </w:rPr>
              <w:tab/>
              <w:t>____________________________________</w:t>
            </w:r>
          </w:p>
          <w:p w14:paraId="4AF09D78" w14:textId="77777777" w:rsidR="00620FBF" w:rsidRPr="00EF39D5" w:rsidRDefault="00620FBF" w:rsidP="00620FBF">
            <w:pPr>
              <w:tabs>
                <w:tab w:val="center" w:pos="1425"/>
                <w:tab w:val="center" w:pos="7110"/>
              </w:tabs>
              <w:jc w:val="both"/>
              <w:rPr>
                <w:rFonts w:ascii="PT Sans" w:hAnsi="PT Sans"/>
                <w:i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ab/>
            </w:r>
            <w:r w:rsidR="00EF39D5" w:rsidRPr="00EF39D5">
              <w:rPr>
                <w:rFonts w:ascii="PT Sans" w:hAnsi="PT Sans"/>
                <w:i/>
                <w:sz w:val="18"/>
                <w:szCs w:val="18"/>
              </w:rPr>
              <w:t>(aaaa/mm/dd)</w:t>
            </w:r>
            <w:r w:rsidRPr="00EF39D5">
              <w:rPr>
                <w:rFonts w:ascii="PT Sans" w:hAnsi="PT Sans"/>
                <w:i/>
                <w:sz w:val="18"/>
                <w:szCs w:val="18"/>
              </w:rPr>
              <w:tab/>
              <w:t>(Assinatura)</w:t>
            </w:r>
          </w:p>
        </w:tc>
      </w:tr>
    </w:tbl>
    <w:p w14:paraId="288C256F" w14:textId="77777777" w:rsidR="009E1E14" w:rsidRDefault="009E1E14" w:rsidP="00620FBF">
      <w:pPr>
        <w:spacing w:before="240"/>
        <w:jc w:val="center"/>
        <w:rPr>
          <w:rFonts w:ascii="Arial Narrow" w:hAnsi="Arial Narrow"/>
          <w:b/>
        </w:rPr>
      </w:pPr>
    </w:p>
    <w:p w14:paraId="2384E9A5" w14:textId="114846BD" w:rsidR="00734D86" w:rsidRPr="00EF39D5" w:rsidRDefault="00863F97" w:rsidP="004165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spacing w:before="360"/>
        <w:jc w:val="center"/>
        <w:rPr>
          <w:rFonts w:ascii="PT Sans" w:hAnsi="PT Sans"/>
          <w:b/>
        </w:rPr>
      </w:pPr>
      <w:r w:rsidRPr="00EF39D5">
        <w:rPr>
          <w:rFonts w:ascii="PT Sans" w:hAnsi="PT Sans"/>
          <w:b/>
        </w:rPr>
        <w:t xml:space="preserve">AUTORIZAÇÃO DO </w:t>
      </w:r>
      <w:r w:rsidR="001A3F40">
        <w:rPr>
          <w:rFonts w:ascii="PT Sans" w:hAnsi="PT Sans"/>
          <w:b/>
        </w:rPr>
        <w:t>DETENTOR DO PODER PATERNAL DO(A) JOGADOR(A) MENOR DE IDADE</w:t>
      </w:r>
    </w:p>
    <w:p w14:paraId="3D041C02" w14:textId="77777777" w:rsidR="003D664E" w:rsidRPr="00EF39D5" w:rsidRDefault="003D664E" w:rsidP="004165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tabs>
          <w:tab w:val="center" w:pos="1418"/>
          <w:tab w:val="center" w:pos="7230"/>
        </w:tabs>
        <w:spacing w:before="600"/>
        <w:jc w:val="both"/>
        <w:rPr>
          <w:rFonts w:ascii="PT Sans" w:hAnsi="PT Sans"/>
        </w:rPr>
      </w:pPr>
      <w:r w:rsidRPr="00EF39D5">
        <w:rPr>
          <w:rFonts w:ascii="PT Sans" w:hAnsi="PT Sans"/>
        </w:rPr>
        <w:tab/>
      </w:r>
      <w:r w:rsidR="00620FBF" w:rsidRPr="00EF39D5">
        <w:rPr>
          <w:rFonts w:ascii="PT Sans" w:hAnsi="PT Sans"/>
        </w:rPr>
        <w:t>Data ______/____/____</w:t>
      </w:r>
      <w:r w:rsidRPr="00EF39D5">
        <w:rPr>
          <w:rFonts w:ascii="PT Sans" w:hAnsi="PT Sans"/>
        </w:rPr>
        <w:tab/>
        <w:t>__________________________________</w:t>
      </w:r>
    </w:p>
    <w:p w14:paraId="61B353FD" w14:textId="77777777" w:rsidR="003D664E" w:rsidRPr="00EF39D5" w:rsidRDefault="003D664E" w:rsidP="004165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tabs>
          <w:tab w:val="center" w:pos="1418"/>
          <w:tab w:val="center" w:pos="7230"/>
        </w:tabs>
        <w:jc w:val="both"/>
        <w:rPr>
          <w:rFonts w:ascii="PT Sans" w:hAnsi="PT Sans"/>
          <w:i/>
        </w:rPr>
      </w:pPr>
      <w:r w:rsidRPr="00EF39D5">
        <w:rPr>
          <w:rFonts w:ascii="PT Sans" w:hAnsi="PT Sans"/>
        </w:rPr>
        <w:tab/>
      </w:r>
      <w:r w:rsidR="00EF39D5" w:rsidRPr="00EF39D5">
        <w:rPr>
          <w:rFonts w:ascii="PT Sans" w:hAnsi="PT Sans"/>
          <w:i/>
          <w:sz w:val="18"/>
          <w:szCs w:val="18"/>
        </w:rPr>
        <w:t>(aaaa/mm/dd)</w:t>
      </w:r>
      <w:r w:rsidRPr="00EF39D5">
        <w:rPr>
          <w:rFonts w:ascii="PT Sans" w:hAnsi="PT Sans"/>
          <w:i/>
        </w:rPr>
        <w:tab/>
      </w:r>
      <w:r w:rsidR="00620FBF" w:rsidRPr="00EF39D5">
        <w:rPr>
          <w:rFonts w:ascii="PT Sans" w:hAnsi="PT Sans"/>
          <w:i/>
          <w:sz w:val="18"/>
          <w:szCs w:val="18"/>
        </w:rPr>
        <w:t>(</w:t>
      </w:r>
      <w:r w:rsidRPr="00EF39D5">
        <w:rPr>
          <w:rFonts w:ascii="PT Sans" w:hAnsi="PT Sans"/>
          <w:i/>
          <w:sz w:val="18"/>
          <w:szCs w:val="18"/>
        </w:rPr>
        <w:t>Assinatura</w:t>
      </w:r>
      <w:r w:rsidR="00620FBF" w:rsidRPr="00EF39D5">
        <w:rPr>
          <w:rFonts w:ascii="PT Sans" w:hAnsi="PT Sans"/>
          <w:i/>
          <w:sz w:val="18"/>
          <w:szCs w:val="18"/>
        </w:rPr>
        <w:t>)</w:t>
      </w:r>
    </w:p>
    <w:p w14:paraId="37A9F3E4" w14:textId="77777777" w:rsidR="003D664E" w:rsidRPr="00EF39D5" w:rsidRDefault="003D664E" w:rsidP="004165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tabs>
          <w:tab w:val="center" w:pos="1418"/>
          <w:tab w:val="center" w:pos="7230"/>
        </w:tabs>
        <w:jc w:val="both"/>
        <w:rPr>
          <w:rFonts w:ascii="PT Sans" w:hAnsi="PT Sans"/>
          <w:i/>
        </w:rPr>
      </w:pPr>
    </w:p>
    <w:p w14:paraId="0DFE49A6" w14:textId="77777777" w:rsidR="003D664E" w:rsidRPr="00EF39D5" w:rsidRDefault="003D664E" w:rsidP="00053FAB">
      <w:pPr>
        <w:jc w:val="both"/>
        <w:rPr>
          <w:rFonts w:ascii="PT Sans" w:hAnsi="PT Sans"/>
        </w:rPr>
      </w:pPr>
    </w:p>
    <w:p w14:paraId="6F5C1448" w14:textId="77777777" w:rsidR="003D664E" w:rsidRPr="00734D86" w:rsidRDefault="003D664E" w:rsidP="00053FAB">
      <w:pPr>
        <w:jc w:val="both"/>
        <w:rPr>
          <w:rFonts w:ascii="Arial Narrow" w:hAnsi="Arial Narrow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079"/>
        <w:gridCol w:w="1165"/>
        <w:gridCol w:w="4078"/>
      </w:tblGrid>
      <w:tr w:rsidR="00857625" w:rsidRPr="00EF39D5" w14:paraId="5443791E" w14:textId="77777777" w:rsidTr="006130BE"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30A17" w14:textId="77777777" w:rsidR="00857625" w:rsidRPr="00EF39D5" w:rsidRDefault="002B2438" w:rsidP="006130BE">
            <w:pPr>
              <w:spacing w:before="120"/>
              <w:jc w:val="center"/>
              <w:rPr>
                <w:rFonts w:ascii="PT Sans" w:hAnsi="PT Sans"/>
                <w:b/>
              </w:rPr>
            </w:pPr>
            <w:r w:rsidRPr="00EF39D5">
              <w:rPr>
                <w:rFonts w:ascii="PT Sans" w:hAnsi="PT Sans"/>
                <w:b/>
              </w:rPr>
              <w:t>CLUBE DE ORIGEM</w:t>
            </w:r>
          </w:p>
          <w:p w14:paraId="5026D89D" w14:textId="77777777" w:rsidR="002B2438" w:rsidRPr="00EF39D5" w:rsidRDefault="002B2438" w:rsidP="006130BE">
            <w:pPr>
              <w:spacing w:before="60" w:after="120"/>
              <w:jc w:val="center"/>
              <w:rPr>
                <w:rFonts w:ascii="PT Sans" w:hAnsi="PT Sans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7D50EB14" w14:textId="77777777" w:rsidR="00857625" w:rsidRPr="00EF39D5" w:rsidRDefault="00857625" w:rsidP="006130BE">
            <w:pPr>
              <w:spacing w:before="120" w:after="120"/>
              <w:rPr>
                <w:rFonts w:ascii="PT Sans" w:hAnsi="PT San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75B9F" w14:textId="77777777" w:rsidR="002B2438" w:rsidRPr="00EF39D5" w:rsidRDefault="002B2438" w:rsidP="006130BE">
            <w:pPr>
              <w:spacing w:before="120" w:after="120"/>
              <w:jc w:val="center"/>
              <w:rPr>
                <w:rFonts w:ascii="PT Sans" w:hAnsi="PT Sans"/>
                <w:b/>
              </w:rPr>
            </w:pPr>
            <w:r w:rsidRPr="00EF39D5">
              <w:rPr>
                <w:rFonts w:ascii="PT Sans" w:hAnsi="PT Sans"/>
                <w:b/>
              </w:rPr>
              <w:t>CLUBE DE DESTINO</w:t>
            </w:r>
          </w:p>
          <w:p w14:paraId="4662B841" w14:textId="77777777" w:rsidR="00857625" w:rsidRPr="00EF39D5" w:rsidRDefault="00857625" w:rsidP="006130BE">
            <w:pPr>
              <w:spacing w:before="120" w:after="120"/>
              <w:rPr>
                <w:rFonts w:ascii="PT Sans" w:hAnsi="PT Sans"/>
              </w:rPr>
            </w:pPr>
          </w:p>
        </w:tc>
      </w:tr>
      <w:tr w:rsidR="007F2378" w:rsidRPr="00EF39D5" w14:paraId="6CC67F00" w14:textId="77777777" w:rsidTr="006130BE">
        <w:trPr>
          <w:trHeight w:val="1207"/>
        </w:trPr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8A5621" w14:textId="77777777" w:rsidR="007F2378" w:rsidRPr="00EF39D5" w:rsidRDefault="007F2378" w:rsidP="006130BE">
            <w:pPr>
              <w:jc w:val="center"/>
              <w:rPr>
                <w:rFonts w:ascii="PT Sans" w:hAnsi="PT Sans"/>
              </w:rPr>
            </w:pPr>
            <w:r w:rsidRPr="00EF39D5">
              <w:rPr>
                <w:rFonts w:ascii="PT Sans" w:hAnsi="PT Sans"/>
              </w:rPr>
              <w:t>_________________________________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170ED9" w14:textId="77777777" w:rsidR="007F2378" w:rsidRPr="00EF39D5" w:rsidRDefault="007F2378" w:rsidP="007F2378">
            <w:pPr>
              <w:rPr>
                <w:rFonts w:ascii="PT Sans" w:hAnsi="PT Sans"/>
              </w:rPr>
            </w:pP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A17306" w14:textId="77777777" w:rsidR="007F2378" w:rsidRPr="00EF39D5" w:rsidRDefault="007F2378" w:rsidP="006130BE">
            <w:pPr>
              <w:jc w:val="center"/>
              <w:rPr>
                <w:rFonts w:ascii="PT Sans" w:hAnsi="PT Sans"/>
              </w:rPr>
            </w:pPr>
            <w:r w:rsidRPr="00EF39D5">
              <w:rPr>
                <w:rFonts w:ascii="PT Sans" w:hAnsi="PT Sans"/>
              </w:rPr>
              <w:t>_________________________________</w:t>
            </w:r>
          </w:p>
        </w:tc>
      </w:tr>
      <w:tr w:rsidR="007F2378" w:rsidRPr="00EF39D5" w14:paraId="52E7F230" w14:textId="77777777" w:rsidTr="006130BE">
        <w:tc>
          <w:tcPr>
            <w:tcW w:w="4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A54" w14:textId="77777777" w:rsidR="007F2378" w:rsidRPr="00EF39D5" w:rsidRDefault="00620FBF" w:rsidP="006130BE">
            <w:pPr>
              <w:jc w:val="center"/>
              <w:rPr>
                <w:rFonts w:ascii="PT Sans" w:hAnsi="PT Sans"/>
                <w:i/>
                <w:sz w:val="18"/>
                <w:szCs w:val="18"/>
              </w:rPr>
            </w:pPr>
            <w:r w:rsidRPr="00EF39D5">
              <w:rPr>
                <w:rFonts w:ascii="PT Sans" w:hAnsi="PT Sans"/>
                <w:i/>
                <w:sz w:val="18"/>
                <w:szCs w:val="18"/>
              </w:rPr>
              <w:t>(</w:t>
            </w:r>
            <w:r w:rsidR="007F2378" w:rsidRPr="00EF39D5">
              <w:rPr>
                <w:rFonts w:ascii="PT Sans" w:hAnsi="PT Sans"/>
                <w:i/>
                <w:sz w:val="18"/>
                <w:szCs w:val="18"/>
              </w:rPr>
              <w:t>Assinatura e Carimbo</w:t>
            </w:r>
            <w:r w:rsidRPr="00EF39D5">
              <w:rPr>
                <w:rFonts w:ascii="PT Sans" w:hAnsi="PT Sans"/>
                <w:i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0DAFFE94" w14:textId="77777777" w:rsidR="007F2378" w:rsidRPr="00EF39D5" w:rsidRDefault="007F2378" w:rsidP="007F2378">
            <w:pPr>
              <w:rPr>
                <w:rFonts w:ascii="PT Sans" w:hAnsi="PT Sans"/>
                <w:i/>
                <w:sz w:val="18"/>
                <w:szCs w:val="18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20E0" w14:textId="77777777" w:rsidR="007F2378" w:rsidRPr="00EF39D5" w:rsidRDefault="00620FBF" w:rsidP="006130BE">
            <w:pPr>
              <w:jc w:val="center"/>
              <w:rPr>
                <w:rFonts w:ascii="PT Sans" w:hAnsi="PT Sans"/>
                <w:i/>
                <w:sz w:val="18"/>
                <w:szCs w:val="18"/>
              </w:rPr>
            </w:pPr>
            <w:r w:rsidRPr="00EF39D5">
              <w:rPr>
                <w:rFonts w:ascii="PT Sans" w:hAnsi="PT Sans"/>
                <w:i/>
                <w:sz w:val="18"/>
                <w:szCs w:val="18"/>
              </w:rPr>
              <w:t>(</w:t>
            </w:r>
            <w:r w:rsidR="007F2378" w:rsidRPr="00EF39D5">
              <w:rPr>
                <w:rFonts w:ascii="PT Sans" w:hAnsi="PT Sans"/>
                <w:i/>
                <w:sz w:val="18"/>
                <w:szCs w:val="18"/>
              </w:rPr>
              <w:t>Assinatura e Carimbo</w:t>
            </w:r>
            <w:r w:rsidRPr="00EF39D5">
              <w:rPr>
                <w:rFonts w:ascii="PT Sans" w:hAnsi="PT Sans"/>
                <w:i/>
                <w:sz w:val="18"/>
                <w:szCs w:val="18"/>
              </w:rPr>
              <w:t>)</w:t>
            </w:r>
          </w:p>
        </w:tc>
      </w:tr>
    </w:tbl>
    <w:p w14:paraId="2742F9D9" w14:textId="77777777" w:rsidR="00844F51" w:rsidRDefault="00844F51">
      <w:pPr>
        <w:rPr>
          <w:rFonts w:ascii="Arial Narrow" w:hAnsi="Arial Narrow"/>
          <w:sz w:val="16"/>
        </w:rPr>
      </w:pPr>
    </w:p>
    <w:p w14:paraId="4F77CE93" w14:textId="77777777" w:rsidR="007E3754" w:rsidRDefault="007E3754">
      <w:pPr>
        <w:rPr>
          <w:rFonts w:ascii="Arial Narrow" w:hAnsi="Arial Narrow"/>
          <w:sz w:val="16"/>
        </w:rPr>
      </w:pPr>
    </w:p>
    <w:sectPr w:rsidR="007E3754" w:rsidSect="00D96000">
      <w:headerReference w:type="default" r:id="rId7"/>
      <w:footerReference w:type="default" r:id="rId8"/>
      <w:pgSz w:w="11906" w:h="16838" w:code="9"/>
      <w:pgMar w:top="2552" w:right="1418" w:bottom="1418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D29F" w14:textId="77777777" w:rsidR="00135C72" w:rsidRDefault="00135C72">
      <w:r>
        <w:separator/>
      </w:r>
    </w:p>
  </w:endnote>
  <w:endnote w:type="continuationSeparator" w:id="0">
    <w:p w14:paraId="2C910620" w14:textId="77777777" w:rsidR="00135C72" w:rsidRDefault="001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AF1A" w14:textId="06D73ECB" w:rsidR="004533FC" w:rsidRPr="004533FC" w:rsidRDefault="004533FC" w:rsidP="004533FC">
    <w:pPr>
      <w:tabs>
        <w:tab w:val="right" w:pos="9070"/>
      </w:tabs>
      <w:rPr>
        <w:rFonts w:ascii="Helvetica" w:hAnsi="Helvetica"/>
        <w:b/>
        <w:sz w:val="18"/>
        <w:szCs w:val="18"/>
      </w:rPr>
    </w:pPr>
    <w:r w:rsidRPr="003D5576">
      <w:rPr>
        <w:rFonts w:ascii="Helvetica" w:hAnsi="Helvetica"/>
        <w:b/>
        <w:sz w:val="18"/>
        <w:szCs w:val="18"/>
      </w:rPr>
      <w:t>Mod</w:t>
    </w:r>
    <w:r>
      <w:rPr>
        <w:rFonts w:ascii="Helvetica" w:hAnsi="Helvetica"/>
        <w:b/>
        <w:sz w:val="18"/>
        <w:szCs w:val="18"/>
      </w:rPr>
      <w:t>elo 5</w:t>
    </w:r>
    <w:r>
      <w:rPr>
        <w:rFonts w:ascii="Helvetica" w:hAnsi="Helvetica"/>
        <w:b/>
        <w:sz w:val="18"/>
        <w:szCs w:val="18"/>
      </w:rPr>
      <w:tab/>
    </w:r>
    <w:r w:rsidR="001A3F40">
      <w:rPr>
        <w:rFonts w:ascii="Helvetica" w:hAnsi="Helvetica"/>
        <w:b/>
        <w:sz w:val="18"/>
        <w:szCs w:val="18"/>
      </w:rPr>
      <w:t>v202308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BE05" w14:textId="77777777" w:rsidR="00135C72" w:rsidRDefault="00135C72">
      <w:r>
        <w:separator/>
      </w:r>
    </w:p>
  </w:footnote>
  <w:footnote w:type="continuationSeparator" w:id="0">
    <w:p w14:paraId="0CEE71EE" w14:textId="77777777" w:rsidR="00135C72" w:rsidRDefault="0013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ook w:val="01E0" w:firstRow="1" w:lastRow="1" w:firstColumn="1" w:lastColumn="1" w:noHBand="0" w:noVBand="0"/>
    </w:tblPr>
    <w:tblGrid>
      <w:gridCol w:w="1548"/>
      <w:gridCol w:w="7774"/>
    </w:tblGrid>
    <w:tr w:rsidR="00AB73FF" w14:paraId="6375627F" w14:textId="77777777" w:rsidTr="00175593">
      <w:tc>
        <w:tcPr>
          <w:tcW w:w="1548" w:type="dxa"/>
          <w:vAlign w:val="center"/>
        </w:tcPr>
        <w:p w14:paraId="40507F55" w14:textId="77777777" w:rsidR="00AB73FF" w:rsidRPr="00C65D2E" w:rsidRDefault="00EF39D5" w:rsidP="00175593">
          <w:pPr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5540ECBB" wp14:editId="36C6B819">
                <wp:extent cx="670560" cy="670560"/>
                <wp:effectExtent l="19050" t="0" r="0" b="0"/>
                <wp:docPr id="1" name="Picture 1" descr="logo_fp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p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4" w:type="dxa"/>
        </w:tcPr>
        <w:p w14:paraId="6B31BC1D" w14:textId="77777777" w:rsidR="00AB73FF" w:rsidRPr="00B953F6" w:rsidRDefault="00AB73FF" w:rsidP="00175593">
          <w:pPr>
            <w:pStyle w:val="Ttulo7"/>
            <w:spacing w:after="120"/>
            <w:rPr>
              <w:rFonts w:ascii="Arial Narrow" w:hAnsi="Arial Narrow"/>
              <w:b/>
              <w:smallCaps/>
            </w:rPr>
          </w:pPr>
          <w:r w:rsidRPr="00B953F6">
            <w:rPr>
              <w:rFonts w:ascii="Arial Narrow" w:hAnsi="Arial Narrow"/>
              <w:b/>
              <w:smallCaps/>
            </w:rPr>
            <w:t>FEDERAÇÃO PORTUGUESA DE BASQUETEBOL</w:t>
          </w:r>
        </w:p>
        <w:p w14:paraId="271172FF" w14:textId="7D01E47E" w:rsidR="00AB73FF" w:rsidRPr="001A3F40" w:rsidRDefault="00AB73FF" w:rsidP="001A3F40">
          <w:pPr>
            <w:pStyle w:val="Ttulo7"/>
            <w:spacing w:after="120"/>
            <w:rPr>
              <w:rFonts w:ascii="Arial Narrow" w:hAnsi="Arial Narrow"/>
              <w:i/>
              <w:smallCaps/>
            </w:rPr>
          </w:pPr>
          <w:r>
            <w:rPr>
              <w:rFonts w:ascii="Arial Narrow" w:hAnsi="Arial Narrow"/>
              <w:i/>
              <w:smallCaps/>
            </w:rPr>
            <w:t>Pedido de Transferência</w:t>
          </w:r>
        </w:p>
      </w:tc>
    </w:tr>
  </w:tbl>
  <w:p w14:paraId="29509561" w14:textId="77777777" w:rsidR="00AB73FF" w:rsidRPr="009E1E14" w:rsidRDefault="00AB73FF" w:rsidP="009E1E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QprpH0D2dSEuslbhhTco8G74f3NF4q9NH6dYwekg7HvYQHlsD901V/9BCMoVjS3v+YbSrQFEzFF3Td0hVdwsQ==" w:salt="/JiNePlYDvs+47neoRfhu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F51"/>
    <w:rsid w:val="00000A5F"/>
    <w:rsid w:val="000103EC"/>
    <w:rsid w:val="00015B1F"/>
    <w:rsid w:val="000273EF"/>
    <w:rsid w:val="00053FAB"/>
    <w:rsid w:val="00070FE2"/>
    <w:rsid w:val="000948AA"/>
    <w:rsid w:val="000B0681"/>
    <w:rsid w:val="000C1241"/>
    <w:rsid w:val="000F5821"/>
    <w:rsid w:val="00112901"/>
    <w:rsid w:val="00122A19"/>
    <w:rsid w:val="001352E2"/>
    <w:rsid w:val="00135C72"/>
    <w:rsid w:val="00154085"/>
    <w:rsid w:val="00162275"/>
    <w:rsid w:val="00165966"/>
    <w:rsid w:val="001727EF"/>
    <w:rsid w:val="00175593"/>
    <w:rsid w:val="001902E0"/>
    <w:rsid w:val="001A3F40"/>
    <w:rsid w:val="001C6D0E"/>
    <w:rsid w:val="002521AA"/>
    <w:rsid w:val="00262331"/>
    <w:rsid w:val="002754FA"/>
    <w:rsid w:val="00293252"/>
    <w:rsid w:val="002B2438"/>
    <w:rsid w:val="002C76AE"/>
    <w:rsid w:val="003211B3"/>
    <w:rsid w:val="00346767"/>
    <w:rsid w:val="003A7316"/>
    <w:rsid w:val="003C59EE"/>
    <w:rsid w:val="003C5A23"/>
    <w:rsid w:val="003D10B4"/>
    <w:rsid w:val="003D664E"/>
    <w:rsid w:val="003E5356"/>
    <w:rsid w:val="003F2932"/>
    <w:rsid w:val="003F3AC8"/>
    <w:rsid w:val="004014F9"/>
    <w:rsid w:val="004046F2"/>
    <w:rsid w:val="004165EB"/>
    <w:rsid w:val="004533FC"/>
    <w:rsid w:val="004B0418"/>
    <w:rsid w:val="004B0A15"/>
    <w:rsid w:val="004B4BF4"/>
    <w:rsid w:val="00516ED8"/>
    <w:rsid w:val="00533349"/>
    <w:rsid w:val="00534975"/>
    <w:rsid w:val="0056287D"/>
    <w:rsid w:val="005C0094"/>
    <w:rsid w:val="006130BE"/>
    <w:rsid w:val="0061741D"/>
    <w:rsid w:val="00620FBF"/>
    <w:rsid w:val="0063076D"/>
    <w:rsid w:val="00630FB0"/>
    <w:rsid w:val="006320C2"/>
    <w:rsid w:val="00654D99"/>
    <w:rsid w:val="006A299F"/>
    <w:rsid w:val="006A303F"/>
    <w:rsid w:val="006C7C9A"/>
    <w:rsid w:val="006F3050"/>
    <w:rsid w:val="00702025"/>
    <w:rsid w:val="00725AF6"/>
    <w:rsid w:val="00734D86"/>
    <w:rsid w:val="0076045B"/>
    <w:rsid w:val="007753D3"/>
    <w:rsid w:val="007E2E79"/>
    <w:rsid w:val="007E3754"/>
    <w:rsid w:val="007F2378"/>
    <w:rsid w:val="0082291B"/>
    <w:rsid w:val="00844F51"/>
    <w:rsid w:val="00851F15"/>
    <w:rsid w:val="00857625"/>
    <w:rsid w:val="00863F97"/>
    <w:rsid w:val="008820F8"/>
    <w:rsid w:val="008A6539"/>
    <w:rsid w:val="008C3086"/>
    <w:rsid w:val="008D7453"/>
    <w:rsid w:val="008F6D7F"/>
    <w:rsid w:val="009424F5"/>
    <w:rsid w:val="00960636"/>
    <w:rsid w:val="00976C07"/>
    <w:rsid w:val="009B0133"/>
    <w:rsid w:val="009E1E14"/>
    <w:rsid w:val="009E3E3E"/>
    <w:rsid w:val="00A15E87"/>
    <w:rsid w:val="00A171B5"/>
    <w:rsid w:val="00A37DB3"/>
    <w:rsid w:val="00A43F9D"/>
    <w:rsid w:val="00A57926"/>
    <w:rsid w:val="00A91B4F"/>
    <w:rsid w:val="00A97577"/>
    <w:rsid w:val="00AB73FF"/>
    <w:rsid w:val="00AC5BE6"/>
    <w:rsid w:val="00AF434F"/>
    <w:rsid w:val="00B35528"/>
    <w:rsid w:val="00B356F6"/>
    <w:rsid w:val="00B525A6"/>
    <w:rsid w:val="00B7158D"/>
    <w:rsid w:val="00B84135"/>
    <w:rsid w:val="00B87111"/>
    <w:rsid w:val="00B87277"/>
    <w:rsid w:val="00B927C5"/>
    <w:rsid w:val="00BC7F8F"/>
    <w:rsid w:val="00BD4624"/>
    <w:rsid w:val="00C32564"/>
    <w:rsid w:val="00C6098C"/>
    <w:rsid w:val="00C638E3"/>
    <w:rsid w:val="00C733CA"/>
    <w:rsid w:val="00C90A29"/>
    <w:rsid w:val="00CD2EFE"/>
    <w:rsid w:val="00D12C6C"/>
    <w:rsid w:val="00D37C6D"/>
    <w:rsid w:val="00D53C4C"/>
    <w:rsid w:val="00D653E4"/>
    <w:rsid w:val="00D83C97"/>
    <w:rsid w:val="00D92135"/>
    <w:rsid w:val="00D96000"/>
    <w:rsid w:val="00D976F3"/>
    <w:rsid w:val="00DA3E3E"/>
    <w:rsid w:val="00DB6813"/>
    <w:rsid w:val="00DE02F4"/>
    <w:rsid w:val="00DE0C6D"/>
    <w:rsid w:val="00E043FB"/>
    <w:rsid w:val="00E047A0"/>
    <w:rsid w:val="00E13248"/>
    <w:rsid w:val="00E36CBE"/>
    <w:rsid w:val="00E470D4"/>
    <w:rsid w:val="00EB44AB"/>
    <w:rsid w:val="00EB61E9"/>
    <w:rsid w:val="00EC062F"/>
    <w:rsid w:val="00EF0BB2"/>
    <w:rsid w:val="00EF39D5"/>
    <w:rsid w:val="00F11E54"/>
    <w:rsid w:val="00F1363E"/>
    <w:rsid w:val="00F156F2"/>
    <w:rsid w:val="00F21EF3"/>
    <w:rsid w:val="00F44263"/>
    <w:rsid w:val="00F569F3"/>
    <w:rsid w:val="00F616C2"/>
    <w:rsid w:val="00F62E6B"/>
    <w:rsid w:val="00F754DA"/>
    <w:rsid w:val="00FC3DE6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86401"/>
  <w15:docId w15:val="{83D1F3B6-4505-4F2B-9E00-A533989D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sz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angle" w:hAnsi="Bangle"/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i/>
      <w:color w:val="FF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rsid w:val="00D83C9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83C97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F1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B87111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3D10B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3D10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aldanha\Ambiente%20de%20trabalho\modelos%20impressos%20FPB\Transferencia%20Mod.5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12E2-947F-46F3-B955-07AE84FD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Transferencia Mod.5t.dot</Template>
  <TotalTime>7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pedido transferencia</vt:lpstr>
    </vt:vector>
  </TitlesOfParts>
  <Company>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transferencia</dc:title>
  <dc:creator>fpb</dc:creator>
  <cp:lastModifiedBy>FPB | Luís Veiga</cp:lastModifiedBy>
  <cp:revision>4</cp:revision>
  <cp:lastPrinted>2012-10-10T10:41:00Z</cp:lastPrinted>
  <dcterms:created xsi:type="dcterms:W3CDTF">2021-08-27T13:47:00Z</dcterms:created>
  <dcterms:modified xsi:type="dcterms:W3CDTF">2023-07-26T18:06:00Z</dcterms:modified>
</cp:coreProperties>
</file>